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3175</wp:posOffset>
                </wp:positionV>
                <wp:extent cx="1045210" cy="0"/>
                <wp:effectExtent l="13335" t="12700" r="8255" b="63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2415D" id="Line 4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VHQ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884045" cy="0"/>
                <wp:effectExtent l="7620" t="12700" r="13335" b="635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DF7D"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33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41Ca3rgCIiq1sUEcPapXs9b0h0NKVy1ROx4pvp0MpGUhI3lICRtn4IBt/1UziCF7r2Od&#10;jo3tAiRUAB1jO063dvCjRxQ+ZrNZnuYTjO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13970" t="12700" r="12700" b="63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CAF49"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9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  <w:lang w:eastAsia="zh-TW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>体　重</w:t>
      </w:r>
    </w:p>
    <w:p w:rsidR="00D31931" w:rsidRPr="001F158D" w:rsidRDefault="00A303FD">
      <w:pPr>
        <w:pStyle w:val="a3"/>
        <w:rPr>
          <w:rFonts w:cs="Times New Roma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76200</wp:posOffset>
                </wp:positionV>
                <wp:extent cx="439420" cy="0"/>
                <wp:effectExtent l="7620" t="9525" r="10160" b="9525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BE6A8" id="Line 3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D6V+43AAAAAkBAAAPAAAAAAAAAAAAAAAAAHUEAABkcnMvZG93bnJldi54bWxQSwUG&#10;AAAAAAQABADzAAAAfgUAAAAA&#10;" o:allowincell="f" strokeweight=".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76200</wp:posOffset>
                </wp:positionV>
                <wp:extent cx="469265" cy="0"/>
                <wp:effectExtent l="12700" t="9525" r="13335" b="9525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1BAE" id="Line 3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A303FD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0" t="0" r="3175" b="317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RasQ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" filled="f" stroked="f">
                <v:textbox inset="5.85pt,.7pt,5.85pt,.7pt">
                  <w:txbxContent>
                    <w:p w:rsidR="006D1AD1" w:rsidRPr="00F67D8A" w:rsidRDefault="006D1AD1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5715" t="6350" r="12700" b="1270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AD1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:rsidR="006D1AD1" w:rsidRPr="004D177B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    <v:textbox inset="5.85pt,2.05mm,5.85pt,.7pt">
                  <w:txbxContent>
                    <w:p w:rsidR="006D1AD1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:rsidR="006D1AD1" w:rsidRPr="004D177B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6350" t="6350" r="12700" b="1270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139EE"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B+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ySL0pjeuAJdKbW2ojp7Uq3nW9LtDSlctUXseOb6dDcRlISJ5FxI2zkCGXf9FM/AhB69j&#10;o06N7QIktACdoh7nmx785BEdDimcPqT5PI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"/>
            </w:pict>
          </mc:Fallback>
        </mc:AlternateContent>
      </w:r>
    </w:p>
    <w:p w:rsidR="004D177B" w:rsidRPr="001F158D" w:rsidRDefault="00A303FD" w:rsidP="004D177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9525" t="6985" r="13335" b="1206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7E96"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OJ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" o:allowincell="f" strokeweight=".5pt"/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:rsidR="004D177B" w:rsidRPr="001F158D" w:rsidRDefault="00A303FD" w:rsidP="004D177B">
      <w:pPr>
        <w:pStyle w:val="a3"/>
        <w:rPr>
          <w:rFonts w:cs="Times New Roman"/>
        </w:rPr>
      </w:pPr>
      <w:r>
        <w:rPr>
          <w:rFonts w:ascii="ＭＳ 明朝" w:hAnsi="ＭＳ 明朝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2540" r="3175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BtA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" filled="f" stroked="f">
                <v:textbox inset="5.85pt,.7pt,5.85pt,.7pt">
                  <w:txbxContent>
                    <w:p w:rsidR="006D1AD1" w:rsidRPr="00F67D8A" w:rsidRDefault="006D1AD1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3"/>
        <w:rPr>
          <w:rFonts w:ascii="ＭＳ 明朝" w:hAnsi="ＭＳ 明朝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11430" t="12700" r="11430" b="63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F069E" id="Line 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TZ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13335" t="12700" r="13335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3965A"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vC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3"/>
        <w:rPr>
          <w:rFonts w:cs="Times New Roman"/>
        </w:rPr>
      </w:pPr>
    </w:p>
    <w:p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13335" t="10160" r="62865" b="6604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0BBF1" id="Line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11430" t="6350" r="7620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5DBFE" id="Line 1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PoGQIAAFMEAAAOAAAAZHJzL2Uyb0RvYy54bWysVNuO2yAQfa/Uf0C8J7YTb5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11430" t="13970" r="7620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AB9A2" id="Line 1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92075</wp:posOffset>
                </wp:positionV>
                <wp:extent cx="1832610" cy="0"/>
                <wp:effectExtent l="12065" t="6350" r="1270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569E2"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chech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3"/>
        <w:rPr>
          <w:rFonts w:eastAsiaTheme="minorEastAsia" w:cs="Times New Roman"/>
        </w:rPr>
      </w:pP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ＭＳ 明朝" w:hAnsi="ＭＳ 明朝" w:hint="eastAsia"/>
        </w:rPr>
        <w:t>□</w:t>
      </w:r>
      <w:bookmarkStart w:id="0" w:name="_GoBack"/>
      <w:bookmarkEnd w:id="0"/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mm/Hr,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/cmm</w:t>
      </w:r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6350" t="6350" r="698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FFD92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T5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dZHkrTG1dARKU2NoijR/Vq1pr+cEjpqiVqxyPFt5OBvCxkJA8pYeMMHLDtv2oGMWTvdazT&#10;sbFdgIQKoGNsx+nWDn70iMLH8WwyyqF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7620" t="12700" r="5715" b="63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FD6D6"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4+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9525" t="12700" r="13335" b="63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905FB"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0d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7620" t="12700" r="952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6C7B2"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m4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" o:allowincell="f" strokeweight=".5pt"/>
            </w:pict>
          </mc:Fallback>
        </mc:AlternateContent>
      </w:r>
    </w:p>
    <w:p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3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3"/>
        <w:rPr>
          <w:rFonts w:ascii="Century" w:hAnsi="Century"/>
          <w:spacing w:val="0"/>
        </w:rPr>
      </w:pPr>
    </w:p>
    <w:p w:rsidR="00A06630" w:rsidRPr="001F158D" w:rsidRDefault="00A06630">
      <w:pPr>
        <w:pStyle w:val="a3"/>
        <w:rPr>
          <w:rFonts w:ascii="Century" w:hAnsi="Century"/>
          <w:spacing w:val="0"/>
        </w:rPr>
      </w:pP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6350" t="13335" r="12700" b="571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935D8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n/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7620" t="12700" r="11430" b="63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124B7"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TX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" o:allowincell="f" strokeweight=".5pt"/>
            </w:pict>
          </mc:Fallback>
        </mc:AlternateConten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6350" t="9525" r="12700" b="952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B8D90"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O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</w:p>
    <w:p w:rsidR="00D31931" w:rsidRPr="001F158D" w:rsidRDefault="00D31931">
      <w:pPr>
        <w:pStyle w:val="a3"/>
        <w:rPr>
          <w:spacing w:val="0"/>
        </w:rPr>
      </w:pPr>
    </w:p>
    <w:p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3335" t="12700" r="12700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459BC"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hHA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7A" w:rsidRDefault="0048097A" w:rsidP="006D6A32">
      <w:r>
        <w:separator/>
      </w:r>
    </w:p>
  </w:endnote>
  <w:endnote w:type="continuationSeparator" w:id="0">
    <w:p w:rsidR="0048097A" w:rsidRDefault="0048097A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7A" w:rsidRDefault="0048097A" w:rsidP="006D6A32">
      <w:r>
        <w:separator/>
      </w:r>
    </w:p>
  </w:footnote>
  <w:footnote w:type="continuationSeparator" w:id="0">
    <w:p w:rsidR="0048097A" w:rsidRDefault="0048097A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03FD"/>
    <w:rsid w:val="00A31355"/>
    <w:rsid w:val="00A31BB2"/>
    <w:rsid w:val="00AD4296"/>
    <w:rsid w:val="00AF311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DB7784"/>
    <w:rsid w:val="00E672AB"/>
    <w:rsid w:val="00F17E96"/>
    <w:rsid w:val="00F67D8A"/>
    <w:rsid w:val="00F73A2A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B4F81C4"/>
  <w15:docId w15:val="{033E5047-F56C-4B09-9568-B680CFD0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6BDE2C48B6942865253BD718E3FB1" ma:contentTypeVersion="16" ma:contentTypeDescription="新しいドキュメントを作成します。" ma:contentTypeScope="" ma:versionID="5e118f97993a91ba45f975aa648ff991">
  <xsd:schema xmlns:xsd="http://www.w3.org/2001/XMLSchema" xmlns:xs="http://www.w3.org/2001/XMLSchema" xmlns:p="http://schemas.microsoft.com/office/2006/metadata/properties" xmlns:ns2="0b2f3a68-7a70-45d8-af1b-248fd407d278" targetNamespace="http://schemas.microsoft.com/office/2006/metadata/properties" ma:root="true" ma:fieldsID="c696f52749b5add4753dd2c560a175fd" ns2:_="">
    <xsd:import namespace="0b2f3a68-7a70-45d8-af1b-248fd407d278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3a68-7a70-45d8-af1b-248fd407d27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承認の状態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f3a68-7a70-45d8-af1b-248fd407d278" xsi:nil="true"/>
    <_Flow_SignoffStatus xmlns="0b2f3a68-7a70-45d8-af1b-248fd407d278" xsi:nil="true"/>
  </documentManagement>
</p:properties>
</file>

<file path=customXml/itemProps1.xml><?xml version="1.0" encoding="utf-8"?>
<ds:datastoreItem xmlns:ds="http://schemas.openxmlformats.org/officeDocument/2006/customXml" ds:itemID="{47DC2BA7-320C-4B89-B3DB-D2F79081C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4619D-1134-4A30-AF2C-C9DF8F743205}"/>
</file>

<file path=customXml/itemProps3.xml><?xml version="1.0" encoding="utf-8"?>
<ds:datastoreItem xmlns:ds="http://schemas.openxmlformats.org/officeDocument/2006/customXml" ds:itemID="{E5A23A84-5CC8-4378-9170-A59D51E0AD91}"/>
</file>

<file path=customXml/itemProps4.xml><?xml version="1.0" encoding="utf-8"?>
<ds:datastoreItem xmlns:ds="http://schemas.openxmlformats.org/officeDocument/2006/customXml" ds:itemID="{B4481C29-DEB7-480A-B053-8943C0F0CF67}"/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滝沢　真琴</cp:lastModifiedBy>
  <cp:revision>2</cp:revision>
  <cp:lastPrinted>2012-11-28T01:52:00Z</cp:lastPrinted>
  <dcterms:created xsi:type="dcterms:W3CDTF">2013-03-12T08:02:00Z</dcterms:created>
  <dcterms:modified xsi:type="dcterms:W3CDTF">2020-10-19T03:19:00Z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0x0101002226BDE2C48B6942865253BD718E3FB1</vt:lpwstr>
  </property>
</Properties>
</file>